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</w:t>
      </w:r>
      <w:r>
        <w:rPr>
          <w:rFonts w:ascii="宋体" w:hAnsi="宋体" w:cs="宋体"/>
          <w:color w:val="FF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汽车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到达指定地点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付款方式：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eastAsia="zh-CN"/>
        </w:rPr>
        <w:t>凭票结账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hAnsi="宋体" w:cs="宋体"/>
          <w:szCs w:val="21"/>
          <w:u w:val="single"/>
        </w:rPr>
        <w:t xml:space="preserve">17361009093 </w:t>
      </w:r>
      <w:r>
        <w:rPr>
          <w:rFonts w:hint="eastAsia" w:ascii="宋体" w:hAnsi="宋体" w:cs="宋体"/>
          <w:szCs w:val="21"/>
        </w:rPr>
        <w:t>传真：</w:t>
      </w:r>
      <w:r>
        <w:rPr>
          <w:rFonts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19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、投标方对我公司工作人索贿行为有检举揭发义务；若在业务往来过程中发现有违反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上述情况的行为时，应坚决抵制，同时请贵方致电我公司（电话</w:t>
      </w:r>
      <w:r>
        <w:rPr>
          <w:rFonts w:ascii="宋体" w:hAnsi="宋体" w:cs="宋体"/>
          <w:szCs w:val="21"/>
        </w:rPr>
        <w:t>028-87920774)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2</w:t>
      </w:r>
      <w:r>
        <w:rPr>
          <w:rFonts w:hint="eastAsia" w:ascii="宋体" w:hAnsi="宋体" w:cs="宋体"/>
          <w:szCs w:val="21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5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72"/>
        <w:gridCol w:w="1110"/>
        <w:gridCol w:w="117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0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服务名称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车次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default" w:asci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4.2米货车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其他车型货车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8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合作期限：</w:t>
            </w: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2021年度（2021年5月-2022年5</w:t>
            </w:r>
            <w:bookmarkStart w:id="1" w:name="_GoBack"/>
            <w:bookmarkEnd w:id="1"/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月）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cs="宋体"/>
          <w:sz w:val="24"/>
        </w:rPr>
      </w:pPr>
      <w:r>
        <w:rPr>
          <w:rFonts w:ascii="宋体" w:hAnsi="宋体" w:cs="宋体"/>
          <w:szCs w:val="21"/>
        </w:rPr>
        <w:t xml:space="preserve">    1</w:t>
      </w:r>
      <w:r>
        <w:rPr>
          <w:rFonts w:hint="eastAsia" w:ascii="宋体" w:hAnsi="宋体" w:cs="宋体"/>
          <w:szCs w:val="21"/>
        </w:rPr>
        <w:t>、结算方式：按合同约定。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ind w:firstLine="420" w:firstLineChars="200"/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、报价单位需提供</w:t>
      </w:r>
      <w:r>
        <w:rPr>
          <w:rFonts w:hint="eastAsia"/>
        </w:rPr>
        <w:t>有效的企业法人营业执照（副本）复印件</w:t>
      </w:r>
      <w:r>
        <w:rPr>
          <w:rFonts w:hint="eastAsia"/>
          <w:lang w:eastAsia="zh-CN"/>
        </w:rPr>
        <w:t>或个人身份证复印件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</w:t>
      </w:r>
      <w:r>
        <w:rPr>
          <w:rFonts w:ascii="宋体" w:hAnsi="宋体" w:cs="宋体"/>
          <w:szCs w:val="21"/>
        </w:rPr>
        <w:t xml:space="preserve">                        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日期：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联系传真：</w:t>
      </w:r>
      <w:r>
        <w:rPr>
          <w:rFonts w:ascii="宋体" w:hAnsi="宋体" w:cs="宋体"/>
          <w:szCs w:val="21"/>
        </w:rPr>
        <w:t xml:space="preserve">                          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0F4325"/>
    <w:rsid w:val="00115CA3"/>
    <w:rsid w:val="0012051D"/>
    <w:rsid w:val="00122C1A"/>
    <w:rsid w:val="0016415F"/>
    <w:rsid w:val="00164175"/>
    <w:rsid w:val="00183CBC"/>
    <w:rsid w:val="00183CFF"/>
    <w:rsid w:val="001A4563"/>
    <w:rsid w:val="00214ECC"/>
    <w:rsid w:val="002316AD"/>
    <w:rsid w:val="002B1FBB"/>
    <w:rsid w:val="002B6DB2"/>
    <w:rsid w:val="002C0271"/>
    <w:rsid w:val="002E3ED5"/>
    <w:rsid w:val="0030698A"/>
    <w:rsid w:val="003332C5"/>
    <w:rsid w:val="00382449"/>
    <w:rsid w:val="00395C23"/>
    <w:rsid w:val="003C02BF"/>
    <w:rsid w:val="003D7FD1"/>
    <w:rsid w:val="0041664C"/>
    <w:rsid w:val="00453552"/>
    <w:rsid w:val="00481BE5"/>
    <w:rsid w:val="004934B8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24154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72313"/>
    <w:rsid w:val="00DD5673"/>
    <w:rsid w:val="00E46A81"/>
    <w:rsid w:val="00E96415"/>
    <w:rsid w:val="00EC6017"/>
    <w:rsid w:val="00F17301"/>
    <w:rsid w:val="00F42E8A"/>
    <w:rsid w:val="00F6757D"/>
    <w:rsid w:val="00FE69A3"/>
    <w:rsid w:val="02996DC4"/>
    <w:rsid w:val="031708C9"/>
    <w:rsid w:val="04592991"/>
    <w:rsid w:val="05295E06"/>
    <w:rsid w:val="05E1417F"/>
    <w:rsid w:val="06187C8D"/>
    <w:rsid w:val="06DA3A5E"/>
    <w:rsid w:val="07752DCF"/>
    <w:rsid w:val="0A625C67"/>
    <w:rsid w:val="0FA201B4"/>
    <w:rsid w:val="0FC75324"/>
    <w:rsid w:val="106D1EE9"/>
    <w:rsid w:val="113E3458"/>
    <w:rsid w:val="12371651"/>
    <w:rsid w:val="12B32BD0"/>
    <w:rsid w:val="143A4F5F"/>
    <w:rsid w:val="148E0742"/>
    <w:rsid w:val="15076030"/>
    <w:rsid w:val="16163748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7291F9E"/>
    <w:rsid w:val="27725540"/>
    <w:rsid w:val="2A845F58"/>
    <w:rsid w:val="2BF05F4F"/>
    <w:rsid w:val="2E7745BD"/>
    <w:rsid w:val="33A81769"/>
    <w:rsid w:val="348F514A"/>
    <w:rsid w:val="34BF19FE"/>
    <w:rsid w:val="3A1A6C02"/>
    <w:rsid w:val="3AE9591B"/>
    <w:rsid w:val="3CFE2570"/>
    <w:rsid w:val="3E2D05EE"/>
    <w:rsid w:val="3E9C5E2E"/>
    <w:rsid w:val="3FA55395"/>
    <w:rsid w:val="43D32954"/>
    <w:rsid w:val="481A4B26"/>
    <w:rsid w:val="483C7010"/>
    <w:rsid w:val="4967308E"/>
    <w:rsid w:val="4B710417"/>
    <w:rsid w:val="4C855396"/>
    <w:rsid w:val="4D2B2DBF"/>
    <w:rsid w:val="4E3605DF"/>
    <w:rsid w:val="4E98737F"/>
    <w:rsid w:val="4ED105B4"/>
    <w:rsid w:val="4F045CD3"/>
    <w:rsid w:val="501442ED"/>
    <w:rsid w:val="51487263"/>
    <w:rsid w:val="548B7359"/>
    <w:rsid w:val="549D6CE0"/>
    <w:rsid w:val="565A4C73"/>
    <w:rsid w:val="57870801"/>
    <w:rsid w:val="58FB500B"/>
    <w:rsid w:val="59E00B01"/>
    <w:rsid w:val="5AC32000"/>
    <w:rsid w:val="5AFE597D"/>
    <w:rsid w:val="5BE21473"/>
    <w:rsid w:val="5C466B2F"/>
    <w:rsid w:val="5D2B5CE2"/>
    <w:rsid w:val="5D337B63"/>
    <w:rsid w:val="5DFC2680"/>
    <w:rsid w:val="616D15AC"/>
    <w:rsid w:val="626671FB"/>
    <w:rsid w:val="64205D20"/>
    <w:rsid w:val="65DE1DB1"/>
    <w:rsid w:val="698F6CBE"/>
    <w:rsid w:val="6A043B78"/>
    <w:rsid w:val="6BD1281B"/>
    <w:rsid w:val="6D144001"/>
    <w:rsid w:val="6ECC7BCB"/>
    <w:rsid w:val="74E66802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114</Words>
  <Characters>654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2018-06-04T01:53:00Z</dcterms:created>
  <dc:creator>薛晖君</dc:creator>
  <cp:lastModifiedBy>Administrator</cp:lastModifiedBy>
  <dcterms:modified xsi:type="dcterms:W3CDTF">2021-05-12T05:35:46Z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7896438043DC4F45A598DDD74386B3A2</vt:lpwstr>
  </property>
</Properties>
</file>