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C500B0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省鹃城味业</w:t>
      </w:r>
      <w:r>
        <w:rPr>
          <w:rFonts w:hint="eastAsia" w:ascii="宋体" w:hAnsi="宋体" w:cs="宋体"/>
          <w:b/>
          <w:sz w:val="28"/>
          <w:szCs w:val="28"/>
        </w:rPr>
        <w:t>有限公司</w:t>
      </w:r>
    </w:p>
    <w:p w14:paraId="09175449">
      <w:pPr>
        <w:spacing w:line="46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2025-2026年度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添加剂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cs="宋体"/>
          <w:b/>
          <w:sz w:val="28"/>
          <w:szCs w:val="28"/>
        </w:rPr>
        <w:t>询价单</w:t>
      </w:r>
    </w:p>
    <w:p w14:paraId="4EB40771"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一、报价注意事项</w:t>
      </w:r>
    </w:p>
    <w:p w14:paraId="29C437F0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（一）本询价为含税含运费，作为合同的组成部分，并请保留此单和合同。</w:t>
      </w:r>
    </w:p>
    <w:p w14:paraId="6CB19488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（二）交货期限：以每次下订单后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日内交货。</w:t>
      </w:r>
    </w:p>
    <w:p w14:paraId="46EB7E07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（三）运输方式：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>汽车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</w:t>
      </w:r>
      <w:r>
        <w:rPr>
          <w:rFonts w:hint="eastAsia" w:ascii="宋体" w:hAnsi="宋体" w:cs="宋体"/>
          <w:szCs w:val="21"/>
          <w:u w:val="single"/>
        </w:rPr>
        <w:t>公司仓库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</w:p>
    <w:p w14:paraId="406B81B2">
      <w:pPr>
        <w:spacing w:line="400" w:lineRule="exact"/>
        <w:rPr>
          <w:rFonts w:ascii="宋体" w:cs="宋体"/>
          <w:szCs w:val="21"/>
          <w:u w:val="single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（四）税率：</w:t>
      </w:r>
      <w:r>
        <w:rPr>
          <w:rFonts w:ascii="宋体" w:hAnsi="宋体" w:cs="宋体"/>
          <w:b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13%专票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付款方式：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eastAsia="zh-CN"/>
        </w:rPr>
        <w:t>货到票到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后15天付款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</w:p>
    <w:p w14:paraId="157B985A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（五）我司联系人：李老师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14:paraId="377EB74A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（六）</w:t>
      </w:r>
      <w:r>
        <w:rPr>
          <w:rFonts w:hint="eastAsia" w:ascii="宋体" w:hAnsi="宋体" w:cs="宋体"/>
          <w:szCs w:val="21"/>
          <w:lang w:val="en-US" w:eastAsia="zh-CN"/>
        </w:rPr>
        <w:t>投标方对我公司工作人员索贿行为有检举揭发义务；若在业务往来过程中发现有违反上述情况的行为时，应坚决抵制，同时请贵方致电我公司（电话028-87870386）</w:t>
      </w:r>
      <w:r>
        <w:rPr>
          <w:rFonts w:hint="eastAsia" w:ascii="宋体" w:hAnsi="宋体" w:cs="宋体"/>
          <w:szCs w:val="21"/>
        </w:rPr>
        <w:t>。</w:t>
      </w:r>
    </w:p>
    <w:p w14:paraId="107BDFEC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二、询价产品的名称、规格、数量、质量、价格等</w:t>
      </w:r>
    </w:p>
    <w:tbl>
      <w:tblPr>
        <w:tblStyle w:val="5"/>
        <w:tblW w:w="11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20"/>
        <w:gridCol w:w="915"/>
        <w:gridCol w:w="1960"/>
        <w:gridCol w:w="1960"/>
        <w:gridCol w:w="2274"/>
      </w:tblGrid>
      <w:tr w14:paraId="742B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78" w:type="dxa"/>
            <w:noWrap w:val="0"/>
            <w:vAlign w:val="center"/>
          </w:tcPr>
          <w:p w14:paraId="0878CD83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20" w:type="dxa"/>
            <w:noWrap w:val="0"/>
            <w:vAlign w:val="center"/>
          </w:tcPr>
          <w:p w14:paraId="54A515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915" w:type="dxa"/>
            <w:noWrap w:val="0"/>
            <w:vAlign w:val="top"/>
          </w:tcPr>
          <w:p w14:paraId="592EBDC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BF7E2D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7DED2BAC">
            <w:pPr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D5481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全年预计使用量</w:t>
            </w:r>
          </w:p>
        </w:tc>
        <w:tc>
          <w:tcPr>
            <w:tcW w:w="1960" w:type="dxa"/>
            <w:noWrap w:val="0"/>
            <w:vAlign w:val="top"/>
          </w:tcPr>
          <w:p w14:paraId="0C83B79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单价</w:t>
            </w:r>
          </w:p>
          <w:p w14:paraId="10C8741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/kg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74" w:type="dxa"/>
            <w:noWrap w:val="0"/>
            <w:vAlign w:val="top"/>
          </w:tcPr>
          <w:p w14:paraId="0FB389DB">
            <w:pPr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4F3BB360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全年预计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采购批次</w:t>
            </w:r>
          </w:p>
        </w:tc>
      </w:tr>
      <w:tr w14:paraId="1B41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78" w:type="dxa"/>
            <w:noWrap w:val="0"/>
            <w:vAlign w:val="center"/>
          </w:tcPr>
          <w:p w14:paraId="6D2BAA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0" w:type="dxa"/>
            <w:noWrap w:val="0"/>
            <w:vAlign w:val="top"/>
          </w:tcPr>
          <w:p w14:paraId="53342233">
            <w:pPr>
              <w:spacing w:line="2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 w14:paraId="49E56CF6">
            <w:pPr>
              <w:spacing w:line="2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山梨酸钾</w:t>
            </w:r>
          </w:p>
          <w:p w14:paraId="03562B1F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1CF47354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20E1C952">
            <w:pPr>
              <w:spacing w:line="260" w:lineRule="exact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C569C9A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3000kg</w:t>
            </w:r>
          </w:p>
        </w:tc>
        <w:tc>
          <w:tcPr>
            <w:tcW w:w="1960" w:type="dxa"/>
            <w:noWrap w:val="0"/>
            <w:vAlign w:val="top"/>
          </w:tcPr>
          <w:p w14:paraId="6608837B">
            <w:pPr>
              <w:spacing w:line="260" w:lineRule="exact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0C2DDED1">
            <w:pPr>
              <w:spacing w:line="260" w:lineRule="exact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ECC408B">
            <w:pPr>
              <w:spacing w:line="260" w:lineRule="exact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分8批次采购</w:t>
            </w:r>
          </w:p>
        </w:tc>
      </w:tr>
      <w:tr w14:paraId="62A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78" w:type="dxa"/>
            <w:noWrap w:val="0"/>
            <w:vAlign w:val="center"/>
          </w:tcPr>
          <w:p w14:paraId="5182D08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20" w:type="dxa"/>
            <w:noWrap w:val="0"/>
            <w:vAlign w:val="top"/>
          </w:tcPr>
          <w:p w14:paraId="77BAF7A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焦糖色（13.5万色率）</w:t>
            </w:r>
          </w:p>
        </w:tc>
        <w:tc>
          <w:tcPr>
            <w:tcW w:w="915" w:type="dxa"/>
            <w:noWrap w:val="0"/>
            <w:vAlign w:val="top"/>
          </w:tcPr>
          <w:p w14:paraId="688E5CED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72EBD28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2000kg</w:t>
            </w:r>
          </w:p>
        </w:tc>
        <w:tc>
          <w:tcPr>
            <w:tcW w:w="1960" w:type="dxa"/>
            <w:noWrap w:val="0"/>
            <w:vAlign w:val="top"/>
          </w:tcPr>
          <w:p w14:paraId="28EAFC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49F303D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分5批次采购</w:t>
            </w:r>
          </w:p>
        </w:tc>
      </w:tr>
      <w:tr w14:paraId="243B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778" w:type="dxa"/>
            <w:noWrap w:val="0"/>
            <w:vAlign w:val="center"/>
          </w:tcPr>
          <w:p w14:paraId="672329C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220" w:type="dxa"/>
            <w:noWrap w:val="0"/>
            <w:vAlign w:val="top"/>
          </w:tcPr>
          <w:p w14:paraId="11C6BE9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苯甲酸钠</w:t>
            </w:r>
          </w:p>
        </w:tc>
        <w:tc>
          <w:tcPr>
            <w:tcW w:w="915" w:type="dxa"/>
            <w:noWrap w:val="0"/>
            <w:vAlign w:val="top"/>
          </w:tcPr>
          <w:p w14:paraId="53F363DC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1203E4F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1000kg</w:t>
            </w:r>
          </w:p>
        </w:tc>
        <w:tc>
          <w:tcPr>
            <w:tcW w:w="1960" w:type="dxa"/>
            <w:noWrap w:val="0"/>
            <w:vAlign w:val="top"/>
          </w:tcPr>
          <w:p w14:paraId="34BE80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0FA363B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分5批次采购</w:t>
            </w:r>
          </w:p>
        </w:tc>
      </w:tr>
      <w:tr w14:paraId="7861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778" w:type="dxa"/>
            <w:noWrap w:val="0"/>
            <w:vAlign w:val="center"/>
          </w:tcPr>
          <w:p w14:paraId="0A7314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220" w:type="dxa"/>
            <w:noWrap w:val="0"/>
            <w:vAlign w:val="top"/>
          </w:tcPr>
          <w:p w14:paraId="51D9D870">
            <w:pPr>
              <w:spacing w:line="72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变性淀粉（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羟丙基二淀粉磷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酯</w:t>
            </w:r>
          </w:p>
          <w:tbl>
            <w:tblPr>
              <w:tblStyle w:val="5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00"/>
            </w:tblGrid>
            <w:tr w14:paraId="4C1B7F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640" w:type="dxa"/>
                  <w:shd w:val="clear" w:color="auto" w:fill="auto"/>
                  <w:vAlign w:val="center"/>
                </w:tcPr>
                <w:p w14:paraId="3767E1A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羟丙基二淀粉磷酸酯</w:t>
                  </w:r>
                </w:p>
              </w:tc>
            </w:tr>
          </w:tbl>
          <w:p w14:paraId="5830152B">
            <w:pPr>
              <w:spacing w:line="72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15" w:type="dxa"/>
            <w:noWrap w:val="0"/>
            <w:vAlign w:val="top"/>
          </w:tcPr>
          <w:p w14:paraId="3F502D25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6C9823CB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200kg</w:t>
            </w:r>
          </w:p>
        </w:tc>
        <w:tc>
          <w:tcPr>
            <w:tcW w:w="1960" w:type="dxa"/>
            <w:noWrap w:val="0"/>
            <w:vAlign w:val="top"/>
          </w:tcPr>
          <w:p w14:paraId="381E9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1AC1B27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分3批次采购</w:t>
            </w:r>
          </w:p>
        </w:tc>
      </w:tr>
      <w:tr w14:paraId="136A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78" w:type="dxa"/>
            <w:noWrap w:val="0"/>
            <w:vAlign w:val="center"/>
          </w:tcPr>
          <w:p w14:paraId="579265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20" w:type="dxa"/>
            <w:noWrap w:val="0"/>
            <w:vAlign w:val="top"/>
          </w:tcPr>
          <w:p w14:paraId="27C26197">
            <w:pPr>
              <w:spacing w:line="72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黄原胶</w:t>
            </w:r>
          </w:p>
        </w:tc>
        <w:tc>
          <w:tcPr>
            <w:tcW w:w="915" w:type="dxa"/>
            <w:noWrap w:val="0"/>
            <w:vAlign w:val="top"/>
          </w:tcPr>
          <w:p w14:paraId="6CFD7B3E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7098C1B7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200kg</w:t>
            </w:r>
          </w:p>
        </w:tc>
        <w:tc>
          <w:tcPr>
            <w:tcW w:w="1960" w:type="dxa"/>
            <w:noWrap w:val="0"/>
            <w:vAlign w:val="top"/>
          </w:tcPr>
          <w:p w14:paraId="01DB0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16637EC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分3批次采购</w:t>
            </w:r>
          </w:p>
        </w:tc>
      </w:tr>
      <w:tr w14:paraId="7F1A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78" w:type="dxa"/>
            <w:noWrap w:val="0"/>
            <w:vAlign w:val="center"/>
          </w:tcPr>
          <w:p w14:paraId="062B1F5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20" w:type="dxa"/>
            <w:noWrap w:val="0"/>
            <w:vAlign w:val="top"/>
          </w:tcPr>
          <w:p w14:paraId="2C90C750">
            <w:pPr>
              <w:spacing w:line="72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丙酸钙</w:t>
            </w:r>
          </w:p>
        </w:tc>
        <w:tc>
          <w:tcPr>
            <w:tcW w:w="915" w:type="dxa"/>
            <w:noWrap w:val="0"/>
            <w:vAlign w:val="top"/>
          </w:tcPr>
          <w:p w14:paraId="5F2E5A97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290CD41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200kg</w:t>
            </w:r>
          </w:p>
        </w:tc>
        <w:tc>
          <w:tcPr>
            <w:tcW w:w="1960" w:type="dxa"/>
            <w:noWrap w:val="0"/>
            <w:vAlign w:val="top"/>
          </w:tcPr>
          <w:p w14:paraId="4656D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72E8044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分4批次采购</w:t>
            </w:r>
          </w:p>
        </w:tc>
      </w:tr>
      <w:tr w14:paraId="0D5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778" w:type="dxa"/>
            <w:noWrap w:val="0"/>
            <w:vAlign w:val="center"/>
          </w:tcPr>
          <w:p w14:paraId="46C6737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20" w:type="dxa"/>
            <w:noWrap w:val="0"/>
            <w:vAlign w:val="top"/>
          </w:tcPr>
          <w:p w14:paraId="69FDEF5E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甘氨酸</w:t>
            </w:r>
          </w:p>
        </w:tc>
        <w:tc>
          <w:tcPr>
            <w:tcW w:w="915" w:type="dxa"/>
            <w:noWrap w:val="0"/>
            <w:vAlign w:val="top"/>
          </w:tcPr>
          <w:p w14:paraId="19994C9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479BD006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800kg</w:t>
            </w:r>
          </w:p>
        </w:tc>
        <w:tc>
          <w:tcPr>
            <w:tcW w:w="1960" w:type="dxa"/>
            <w:noWrap w:val="0"/>
            <w:vAlign w:val="top"/>
          </w:tcPr>
          <w:p w14:paraId="65E6B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776F29F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分4批次采购</w:t>
            </w:r>
          </w:p>
        </w:tc>
      </w:tr>
      <w:tr w14:paraId="603A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778" w:type="dxa"/>
            <w:noWrap w:val="0"/>
            <w:vAlign w:val="center"/>
          </w:tcPr>
          <w:p w14:paraId="7FD4A47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20" w:type="dxa"/>
            <w:noWrap w:val="0"/>
            <w:vAlign w:val="top"/>
          </w:tcPr>
          <w:p w14:paraId="3398606A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L-丙氨酸</w:t>
            </w:r>
          </w:p>
        </w:tc>
        <w:tc>
          <w:tcPr>
            <w:tcW w:w="915" w:type="dxa"/>
            <w:noWrap w:val="0"/>
            <w:vAlign w:val="top"/>
          </w:tcPr>
          <w:p w14:paraId="25B496F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60" w:type="dxa"/>
            <w:shd w:val="clear" w:color="auto" w:fill="auto"/>
            <w:noWrap w:val="0"/>
            <w:vAlign w:val="top"/>
          </w:tcPr>
          <w:p w14:paraId="7D33593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1700kg</w:t>
            </w:r>
          </w:p>
        </w:tc>
        <w:tc>
          <w:tcPr>
            <w:tcW w:w="1960" w:type="dxa"/>
            <w:noWrap w:val="0"/>
            <w:vAlign w:val="top"/>
          </w:tcPr>
          <w:p w14:paraId="50E516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 w14:paraId="611C34B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分6批次采购</w:t>
            </w:r>
          </w:p>
        </w:tc>
      </w:tr>
      <w:tr w14:paraId="5304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913" w:type="dxa"/>
            <w:gridSpan w:val="3"/>
            <w:noWrap w:val="0"/>
            <w:vAlign w:val="center"/>
          </w:tcPr>
          <w:p w14:paraId="295A865A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合计含税总金额：</w:t>
            </w:r>
          </w:p>
        </w:tc>
        <w:tc>
          <w:tcPr>
            <w:tcW w:w="6194" w:type="dxa"/>
            <w:gridSpan w:val="3"/>
            <w:noWrap w:val="0"/>
            <w:vAlign w:val="top"/>
          </w:tcPr>
          <w:p w14:paraId="6744D9EB">
            <w:pPr>
              <w:spacing w:line="48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1FDD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exact"/>
          <w:jc w:val="center"/>
        </w:trPr>
        <w:tc>
          <w:tcPr>
            <w:tcW w:w="11107" w:type="dxa"/>
            <w:gridSpan w:val="6"/>
            <w:noWrap w:val="0"/>
            <w:vAlign w:val="center"/>
          </w:tcPr>
          <w:p w14:paraId="05E670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①采购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数量以招标人实际需求数量为准。</w:t>
            </w:r>
          </w:p>
          <w:p w14:paraId="7ED57C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本项目最高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限价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限价总价16.04万元，其中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山梨酸钾20.4元/kg、焦糖色（13.5万色率）6.23元/kg、苯甲酸钠12.93元/kg、变性淀粉（羟丙基二淀粉磷酸）10.33元/kg、黄原胶22.33元/kg、丙酸钙14.5元/kg、甘氨酸24.33元/kg、L-丙氨酸26.33元/kg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高于限价，报价无效。</w:t>
            </w:r>
            <w:bookmarkStart w:id="0" w:name="_GoBack"/>
            <w:bookmarkEnd w:id="0"/>
          </w:p>
          <w:p w14:paraId="543D2838">
            <w:pPr>
              <w:spacing w:line="480" w:lineRule="auto"/>
              <w:jc w:val="both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③招标人在工作日进行询价，2次未接招标人电话的，以报价单上价格为最终报价。</w:t>
            </w:r>
          </w:p>
        </w:tc>
      </w:tr>
    </w:tbl>
    <w:p w14:paraId="5D950A2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新宋体" w:hAnsi="新宋体" w:eastAsia="新宋体"/>
          <w:sz w:val="24"/>
        </w:rPr>
      </w:pPr>
    </w:p>
    <w:p w14:paraId="1B2A2AD6"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其他提供资料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营业执照，厂家生产许可证。</w:t>
      </w:r>
    </w:p>
    <w:p w14:paraId="32C5C685"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请勿修改询价单中格式、内容，否则视为无效报价。</w:t>
      </w:r>
    </w:p>
    <w:p w14:paraId="024C5F9F">
      <w:pPr>
        <w:rPr>
          <w:rFonts w:hint="eastAsia" w:ascii="宋体" w:hAnsi="宋体" w:cs="宋体"/>
          <w:sz w:val="24"/>
        </w:rPr>
      </w:pPr>
    </w:p>
    <w:p w14:paraId="40E3EE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报价单位名称（加盖</w:t>
      </w:r>
      <w:r>
        <w:rPr>
          <w:rFonts w:hint="eastAsia" w:ascii="宋体" w:hAnsi="宋体" w:cs="宋体"/>
          <w:szCs w:val="21"/>
          <w:lang w:val="en-US" w:eastAsia="zh-CN"/>
        </w:rPr>
        <w:t>公</w:t>
      </w:r>
      <w:r>
        <w:rPr>
          <w:rFonts w:hint="eastAsia" w:ascii="宋体" w:hAnsi="宋体" w:cs="宋体"/>
          <w:szCs w:val="21"/>
        </w:rPr>
        <w:t>章）：</w:t>
      </w:r>
      <w:r>
        <w:rPr>
          <w:rFonts w:ascii="宋体" w:hAnsi="宋体" w:cs="宋体"/>
          <w:szCs w:val="21"/>
        </w:rPr>
        <w:t xml:space="preserve">                         </w:t>
      </w:r>
      <w:r>
        <w:rPr>
          <w:rFonts w:hint="eastAsia" w:ascii="宋体" w:hAnsi="宋体" w:cs="宋体"/>
          <w:szCs w:val="21"/>
        </w:rPr>
        <w:t>联系人：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</w:p>
    <w:p w14:paraId="1646FA84">
      <w:pPr>
        <w:ind w:firstLine="4410" w:firstLineChars="2100"/>
        <w:jc w:val="left"/>
        <w:rPr>
          <w:rFonts w:hint="eastAsia" w:ascii="宋体" w:hAnsi="宋体" w:cs="宋体"/>
          <w:szCs w:val="21"/>
        </w:rPr>
      </w:pPr>
    </w:p>
    <w:p w14:paraId="40CBAFFB"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日期：</w:t>
      </w:r>
    </w:p>
    <w:p w14:paraId="55A6421C">
      <w:pPr>
        <w:ind w:firstLine="4216" w:firstLineChars="2000"/>
        <w:jc w:val="left"/>
        <w:rPr>
          <w:rFonts w:hint="eastAsia" w:ascii="宋体" w:eastAsia="宋体" w:cs="宋体"/>
          <w:b/>
          <w:bCs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690E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69D5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A/iBFLs&#10;AQAA2A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9D5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87127"/>
    <w:multiLevelType w:val="singleLevel"/>
    <w:tmpl w:val="ABB87127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1D54D98"/>
    <w:rsid w:val="0223142A"/>
    <w:rsid w:val="02547731"/>
    <w:rsid w:val="02996DC4"/>
    <w:rsid w:val="02C11D65"/>
    <w:rsid w:val="031708C9"/>
    <w:rsid w:val="044943EE"/>
    <w:rsid w:val="05295E06"/>
    <w:rsid w:val="05A04DEE"/>
    <w:rsid w:val="05F14CB7"/>
    <w:rsid w:val="05F86FC3"/>
    <w:rsid w:val="06187C8D"/>
    <w:rsid w:val="067526A6"/>
    <w:rsid w:val="069C40D7"/>
    <w:rsid w:val="06FE1D9B"/>
    <w:rsid w:val="079D53DB"/>
    <w:rsid w:val="082741CB"/>
    <w:rsid w:val="08497449"/>
    <w:rsid w:val="090D2900"/>
    <w:rsid w:val="094D341D"/>
    <w:rsid w:val="0A625C67"/>
    <w:rsid w:val="0B4640D0"/>
    <w:rsid w:val="0B591E2E"/>
    <w:rsid w:val="0B950691"/>
    <w:rsid w:val="0DEF3867"/>
    <w:rsid w:val="0E6E380C"/>
    <w:rsid w:val="0F9B6F28"/>
    <w:rsid w:val="0FA201B4"/>
    <w:rsid w:val="106C5267"/>
    <w:rsid w:val="113E3458"/>
    <w:rsid w:val="116543BE"/>
    <w:rsid w:val="11EA1139"/>
    <w:rsid w:val="12A52565"/>
    <w:rsid w:val="12B32BD0"/>
    <w:rsid w:val="143A4F5F"/>
    <w:rsid w:val="146828CC"/>
    <w:rsid w:val="14C42CD6"/>
    <w:rsid w:val="155362A8"/>
    <w:rsid w:val="1628404C"/>
    <w:rsid w:val="18217CEF"/>
    <w:rsid w:val="188D3575"/>
    <w:rsid w:val="199975E4"/>
    <w:rsid w:val="1A46282B"/>
    <w:rsid w:val="1B2B0C57"/>
    <w:rsid w:val="1B715BFB"/>
    <w:rsid w:val="1C9B49DC"/>
    <w:rsid w:val="1D401EA3"/>
    <w:rsid w:val="1D6D7C0E"/>
    <w:rsid w:val="1DDF1BEC"/>
    <w:rsid w:val="1F1C652A"/>
    <w:rsid w:val="1F6959EC"/>
    <w:rsid w:val="1F956498"/>
    <w:rsid w:val="20493A48"/>
    <w:rsid w:val="20C34F4E"/>
    <w:rsid w:val="214C5ABE"/>
    <w:rsid w:val="21797E8A"/>
    <w:rsid w:val="21D21220"/>
    <w:rsid w:val="22430C86"/>
    <w:rsid w:val="226A5432"/>
    <w:rsid w:val="23701D54"/>
    <w:rsid w:val="23C3459C"/>
    <w:rsid w:val="23ED3DD1"/>
    <w:rsid w:val="26B706D9"/>
    <w:rsid w:val="27291F9E"/>
    <w:rsid w:val="27EA1636"/>
    <w:rsid w:val="28E5627F"/>
    <w:rsid w:val="29DC1139"/>
    <w:rsid w:val="2AB26999"/>
    <w:rsid w:val="2BD500BB"/>
    <w:rsid w:val="2BF05F4F"/>
    <w:rsid w:val="2C0C0B07"/>
    <w:rsid w:val="2CA360A8"/>
    <w:rsid w:val="2CAD4B44"/>
    <w:rsid w:val="2CC04C11"/>
    <w:rsid w:val="2E7745BD"/>
    <w:rsid w:val="317F19C3"/>
    <w:rsid w:val="321B58E2"/>
    <w:rsid w:val="324234D5"/>
    <w:rsid w:val="32834106"/>
    <w:rsid w:val="331F4CF5"/>
    <w:rsid w:val="33854AD3"/>
    <w:rsid w:val="33D44C64"/>
    <w:rsid w:val="348F514A"/>
    <w:rsid w:val="34BF19FE"/>
    <w:rsid w:val="36E90526"/>
    <w:rsid w:val="382B1B34"/>
    <w:rsid w:val="389F2341"/>
    <w:rsid w:val="38C8265A"/>
    <w:rsid w:val="3A004437"/>
    <w:rsid w:val="3BDC2C2E"/>
    <w:rsid w:val="3CFE2570"/>
    <w:rsid w:val="3DA91ECD"/>
    <w:rsid w:val="3E2D05EE"/>
    <w:rsid w:val="3E6F6621"/>
    <w:rsid w:val="40C54850"/>
    <w:rsid w:val="40F12B52"/>
    <w:rsid w:val="43D32954"/>
    <w:rsid w:val="449656C8"/>
    <w:rsid w:val="44AD6D5A"/>
    <w:rsid w:val="451C3347"/>
    <w:rsid w:val="458C03F2"/>
    <w:rsid w:val="468679DC"/>
    <w:rsid w:val="469A02FA"/>
    <w:rsid w:val="46EA66FF"/>
    <w:rsid w:val="483C7010"/>
    <w:rsid w:val="4C092C6C"/>
    <w:rsid w:val="4C855396"/>
    <w:rsid w:val="4E3605DF"/>
    <w:rsid w:val="4E9818E9"/>
    <w:rsid w:val="4E98737F"/>
    <w:rsid w:val="4ED105B4"/>
    <w:rsid w:val="501442ED"/>
    <w:rsid w:val="506568B4"/>
    <w:rsid w:val="536271C9"/>
    <w:rsid w:val="549D6CE0"/>
    <w:rsid w:val="55430577"/>
    <w:rsid w:val="57343896"/>
    <w:rsid w:val="57873E5D"/>
    <w:rsid w:val="57C958FD"/>
    <w:rsid w:val="58FB500B"/>
    <w:rsid w:val="59E00B01"/>
    <w:rsid w:val="5AC40FB1"/>
    <w:rsid w:val="5AF730A5"/>
    <w:rsid w:val="5AFE597D"/>
    <w:rsid w:val="5BE21473"/>
    <w:rsid w:val="5C0D4E8B"/>
    <w:rsid w:val="600A2FD4"/>
    <w:rsid w:val="60786C20"/>
    <w:rsid w:val="60CE7B5E"/>
    <w:rsid w:val="611F7EE9"/>
    <w:rsid w:val="623128A5"/>
    <w:rsid w:val="62493B9F"/>
    <w:rsid w:val="626671FB"/>
    <w:rsid w:val="635451CC"/>
    <w:rsid w:val="635F480F"/>
    <w:rsid w:val="639F1C85"/>
    <w:rsid w:val="63B70D7D"/>
    <w:rsid w:val="63F55D49"/>
    <w:rsid w:val="653F6042"/>
    <w:rsid w:val="65AA1BB8"/>
    <w:rsid w:val="65B459FB"/>
    <w:rsid w:val="65DE1DB1"/>
    <w:rsid w:val="668E5962"/>
    <w:rsid w:val="67BF100B"/>
    <w:rsid w:val="68150768"/>
    <w:rsid w:val="684B311F"/>
    <w:rsid w:val="698F6CBE"/>
    <w:rsid w:val="69E668DC"/>
    <w:rsid w:val="6A043B78"/>
    <w:rsid w:val="6AE94115"/>
    <w:rsid w:val="6BA00DF0"/>
    <w:rsid w:val="6C707145"/>
    <w:rsid w:val="6D144001"/>
    <w:rsid w:val="6EBF3FE6"/>
    <w:rsid w:val="701B2E02"/>
    <w:rsid w:val="704B08E7"/>
    <w:rsid w:val="71DC10FF"/>
    <w:rsid w:val="738670CD"/>
    <w:rsid w:val="739764D5"/>
    <w:rsid w:val="75435563"/>
    <w:rsid w:val="75790588"/>
    <w:rsid w:val="75844686"/>
    <w:rsid w:val="7656488C"/>
    <w:rsid w:val="767975B7"/>
    <w:rsid w:val="767E1A75"/>
    <w:rsid w:val="76D3117F"/>
    <w:rsid w:val="78082FB5"/>
    <w:rsid w:val="78C64303"/>
    <w:rsid w:val="791407B4"/>
    <w:rsid w:val="79222600"/>
    <w:rsid w:val="79B37ED3"/>
    <w:rsid w:val="79D41E56"/>
    <w:rsid w:val="7A186D5D"/>
    <w:rsid w:val="7A795AFD"/>
    <w:rsid w:val="7ABC1938"/>
    <w:rsid w:val="7C522A0B"/>
    <w:rsid w:val="7CB41EA6"/>
    <w:rsid w:val="7D4A4527"/>
    <w:rsid w:val="7E4A0D41"/>
    <w:rsid w:val="7EA86C6C"/>
    <w:rsid w:val="7ED369D3"/>
    <w:rsid w:val="7F000436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627</Words>
  <Characters>759</Characters>
  <Lines>0</Lines>
  <Paragraphs>0</Paragraphs>
  <TotalTime>6</TotalTime>
  <ScaleCrop>false</ScaleCrop>
  <LinksUpToDate>false</LinksUpToDate>
  <CharactersWithSpaces>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dcterms:modified xsi:type="dcterms:W3CDTF">2025-11-27T02:23:22Z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94662A6CC9BB42989E8A2C4AD02E59CE_13</vt:lpwstr>
  </property>
  <property fmtid="{D5CDD505-2E9C-101B-9397-08002B2CF9AE}" pid="4" name="KSOTemplateDocerSaveRecord">
    <vt:lpwstr>eyJoZGlkIjoiY2Q1Y2E5YzQ4MzhhNTM1ZWZlNWMzOTE0MjY2ZWJiOWUiLCJ1c2VySWQiOiIxMzM5ODE5NyJ9</vt:lpwstr>
  </property>
</Properties>
</file>